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196B877" w14:textId="77777777" w:rsidTr="009262DE">
        <w:trPr>
          <w:trHeight w:val="11394"/>
        </w:trPr>
        <w:tc>
          <w:tcPr>
            <w:tcW w:w="3600" w:type="dxa"/>
          </w:tcPr>
          <w:p w14:paraId="2B7A96C9" w14:textId="77777777" w:rsidR="006C3B0D" w:rsidRDefault="006C3B0D" w:rsidP="00AF7805">
            <w:pPr>
              <w:pStyle w:val="Heading3"/>
            </w:pPr>
          </w:p>
          <w:p w14:paraId="3C5E0C5A" w14:textId="18F77A3C" w:rsidR="00D36497" w:rsidRDefault="00AF7805" w:rsidP="00AF7805">
            <w:pPr>
              <w:pStyle w:val="Heading3"/>
            </w:pPr>
            <w:r>
              <w:t xml:space="preserve">Flynn Horwich </w:t>
            </w:r>
          </w:p>
          <w:p w14:paraId="1C884FD9" w14:textId="3A32008E" w:rsidR="0032327F" w:rsidRPr="004D6488" w:rsidRDefault="0032327F" w:rsidP="0032327F">
            <w:pPr>
              <w:rPr>
                <w:color w:val="002060"/>
                <w:sz w:val="24"/>
                <w:szCs w:val="24"/>
              </w:rPr>
            </w:pPr>
            <w:r w:rsidRPr="004D6488">
              <w:rPr>
                <w:rStyle w:val="normaltextrun"/>
                <w:rFonts w:ascii="Century Gothic" w:hAnsi="Century Gothic"/>
                <w:color w:val="002060"/>
                <w:szCs w:val="18"/>
              </w:rPr>
              <w:t xml:space="preserve">Motivated Sales and Marketing Associate with 6+ </w:t>
            </w:r>
            <w:r w:rsidR="00C43F68" w:rsidRPr="004D6488">
              <w:rPr>
                <w:rStyle w:val="normaltextrun"/>
                <w:rFonts w:ascii="Century Gothic" w:hAnsi="Century Gothic"/>
                <w:color w:val="002060"/>
                <w:szCs w:val="18"/>
              </w:rPr>
              <w:t>years’ experience</w:t>
            </w:r>
            <w:r w:rsidRPr="004D6488">
              <w:rPr>
                <w:rStyle w:val="normaltextrun"/>
                <w:rFonts w:ascii="Century Gothic" w:hAnsi="Century Gothic"/>
                <w:color w:val="002060"/>
                <w:szCs w:val="18"/>
              </w:rPr>
              <w:t xml:space="preserve"> in the retail space. Recognized for the ability to communicate effectively and provide excellent customer service. My passion is in retail and providing customers with a great shopping experience. </w:t>
            </w:r>
            <w:r w:rsidRPr="004D6488">
              <w:rPr>
                <w:rStyle w:val="eop"/>
                <w:rFonts w:ascii="Century Gothic" w:hAnsi="Century Gothic"/>
                <w:color w:val="002060"/>
                <w:szCs w:val="18"/>
              </w:rPr>
              <w:t> </w:t>
            </w:r>
          </w:p>
          <w:p w14:paraId="61760DBE" w14:textId="77777777" w:rsidR="0032327F" w:rsidRPr="0032327F" w:rsidRDefault="0032327F" w:rsidP="0032327F"/>
          <w:p w14:paraId="691901C6" w14:textId="77777777" w:rsidR="006C3B0D" w:rsidRPr="006C3B0D" w:rsidRDefault="006C3B0D" w:rsidP="006C3B0D"/>
          <w:p w14:paraId="760A0861" w14:textId="14FD0189" w:rsidR="00036450" w:rsidRDefault="00036450" w:rsidP="00FC7391"/>
          <w:p w14:paraId="18BB481C" w14:textId="12128D71" w:rsidR="00036450" w:rsidRDefault="006C3B0D" w:rsidP="00CB0055">
            <w:pPr>
              <w:pStyle w:val="Heading3"/>
            </w:pPr>
            <w:r>
              <w:t xml:space="preserve">Contact </w:t>
            </w:r>
          </w:p>
          <w:p w14:paraId="6CC8DF45" w14:textId="429A1A17" w:rsidR="006C3B0D" w:rsidRDefault="006C3B0D" w:rsidP="006C3B0D">
            <w:pPr>
              <w:rPr>
                <w:color w:val="0070C0"/>
              </w:rPr>
            </w:pPr>
            <w:r>
              <w:rPr>
                <w:color w:val="0070C0"/>
              </w:rPr>
              <w:t xml:space="preserve">Email: </w:t>
            </w:r>
            <w:hyperlink r:id="rId7" w:history="1">
              <w:r w:rsidR="00BF5250" w:rsidRPr="00454AEA">
                <w:rPr>
                  <w:rStyle w:val="Hyperlink"/>
                </w:rPr>
                <w:t>flynnhorwich@gmail.com</w:t>
              </w:r>
            </w:hyperlink>
          </w:p>
          <w:p w14:paraId="2901E9C8" w14:textId="77D33397" w:rsidR="00BF5250" w:rsidRPr="006C3B0D" w:rsidRDefault="00BF5250" w:rsidP="006C3B0D">
            <w:pPr>
              <w:rPr>
                <w:color w:val="0070C0"/>
              </w:rPr>
            </w:pPr>
            <w:r>
              <w:rPr>
                <w:color w:val="0070C0"/>
              </w:rPr>
              <w:t>Phone: 414-931-9354</w:t>
            </w:r>
          </w:p>
          <w:sdt>
            <w:sdtPr>
              <w:id w:val="1111563247"/>
              <w:placeholder>
                <w:docPart w:val="41D1A765A02DE641BBA353C49F1549EF"/>
              </w:placeholder>
              <w:temporary/>
              <w:showingPlcHdr/>
              <w15:appearance w15:val="hidden"/>
            </w:sdtPr>
            <w:sdtEndPr/>
            <w:sdtContent>
              <w:p w14:paraId="63CA1EBB" w14:textId="77777777" w:rsidR="004D3011" w:rsidRDefault="004D3011" w:rsidP="004D3011">
                <w:r w:rsidRPr="004D3011">
                  <w:t>PHONE:</w:t>
                </w:r>
              </w:p>
            </w:sdtContent>
          </w:sdt>
          <w:sdt>
            <w:sdtPr>
              <w:id w:val="-324128318"/>
              <w:placeholder>
                <w:docPart w:val="55F37251837A5A49ACD7CB7389404FED"/>
              </w:placeholder>
              <w:temporary/>
              <w:showingPlcHdr/>
              <w15:appearance w15:val="hidden"/>
            </w:sdtPr>
            <w:sdtEndPr/>
            <w:sdtContent>
              <w:p w14:paraId="5C09CD7D" w14:textId="77777777" w:rsidR="004D3011" w:rsidRDefault="004D3011" w:rsidP="004D3011">
                <w:r>
                  <w:t>678-555-0103</w:t>
                </w:r>
              </w:p>
            </w:sdtContent>
          </w:sdt>
          <w:p w14:paraId="7F1D2147" w14:textId="77777777" w:rsidR="004D3011" w:rsidRPr="004D3011" w:rsidRDefault="004D3011" w:rsidP="004D3011"/>
          <w:sdt>
            <w:sdtPr>
              <w:id w:val="67859272"/>
              <w:placeholder>
                <w:docPart w:val="845E2980F07EF24894148CA420AA6980"/>
              </w:placeholder>
              <w:temporary/>
              <w:showingPlcHdr/>
              <w15:appearance w15:val="hidden"/>
            </w:sdtPr>
            <w:sdtEndPr/>
            <w:sdtContent>
              <w:p w14:paraId="1B929E13" w14:textId="77777777" w:rsidR="004D3011" w:rsidRDefault="004D3011" w:rsidP="004D3011">
                <w:r w:rsidRPr="004D3011">
                  <w:t>WEBSITE:</w:t>
                </w:r>
              </w:p>
            </w:sdtContent>
          </w:sdt>
          <w:sdt>
            <w:sdtPr>
              <w:id w:val="-720132143"/>
              <w:placeholder>
                <w:docPart w:val="298EA09098317F4C8ECA598FC7B95BC1"/>
              </w:placeholder>
              <w:temporary/>
              <w:showingPlcHdr/>
              <w15:appearance w15:val="hidden"/>
            </w:sdtPr>
            <w:sdtEndPr/>
            <w:sdtContent>
              <w:p w14:paraId="62C70D5A" w14:textId="77777777" w:rsidR="004D3011" w:rsidRDefault="00E4381A" w:rsidP="004D3011">
                <w:r>
                  <w:t>Website goes here</w:t>
                </w:r>
              </w:p>
            </w:sdtContent>
          </w:sdt>
          <w:p w14:paraId="0958165B" w14:textId="77777777" w:rsidR="004D3011" w:rsidRDefault="004D3011" w:rsidP="004D3011"/>
          <w:sdt>
            <w:sdtPr>
              <w:id w:val="-240260293"/>
              <w:placeholder>
                <w:docPart w:val="F293DCFA940AED41A0EADC1F1463CBE7"/>
              </w:placeholder>
              <w:temporary/>
              <w:showingPlcHdr/>
              <w15:appearance w15:val="hidden"/>
            </w:sdtPr>
            <w:sdtEndPr/>
            <w:sdtContent>
              <w:p w14:paraId="135E60AD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6AF887E" w14:textId="16B8B45E" w:rsidR="00036450" w:rsidRPr="00E4381A" w:rsidRDefault="00036450" w:rsidP="004D3011">
            <w:pPr>
              <w:rPr>
                <w:rStyle w:val="Hyperlink"/>
              </w:rPr>
            </w:pPr>
          </w:p>
          <w:p w14:paraId="2F0732A6" w14:textId="33D1FBD0" w:rsidR="004D3011" w:rsidRPr="004D3011" w:rsidRDefault="004D3011" w:rsidP="004D3011"/>
        </w:tc>
        <w:tc>
          <w:tcPr>
            <w:tcW w:w="720" w:type="dxa"/>
          </w:tcPr>
          <w:p w14:paraId="422ED13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color w:val="B85A22" w:themeColor="accent2" w:themeShade="BF"/>
                <w:u w:val="single"/>
              </w:rPr>
              <w:id w:val="1049110328"/>
              <w:placeholder>
                <w:docPart w:val="FD2BE3F3009C55429688288A141C4BD0"/>
              </w:placeholder>
              <w:temporary/>
              <w:showingPlcHdr/>
              <w15:appearance w15:val="hidden"/>
            </w:sdtPr>
            <w:sdtEndPr>
              <w:rPr>
                <w:color w:val="auto"/>
                <w:u w:val="none"/>
              </w:rPr>
            </w:sdtEndPr>
            <w:sdtContent>
              <w:p w14:paraId="191BF1D6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B5A31CB" w14:textId="77777777" w:rsidR="00E14FC4" w:rsidRDefault="00E14FC4" w:rsidP="00E14F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Western Technical College – Digital Marketing Associates Degree</w:t>
            </w:r>
            <w:r>
              <w:rPr>
                <w:rStyle w:val="eop"/>
                <w:rFonts w:ascii="Century Gothic" w:eastAsiaTheme="majorEastAsia" w:hAnsi="Century Gothic" w:cs="Segoe UI"/>
                <w:b/>
                <w:bCs/>
                <w:sz w:val="18"/>
                <w:szCs w:val="18"/>
              </w:rPr>
              <w:t> </w:t>
            </w:r>
          </w:p>
          <w:p w14:paraId="3E350EFD" w14:textId="77777777" w:rsidR="00E14FC4" w:rsidRDefault="00E14FC4" w:rsidP="00E14F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To Graduate 06/2023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148CDC60" w14:textId="77777777" w:rsidR="00E14FC4" w:rsidRDefault="00E14FC4" w:rsidP="00E14F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Port Washington High School</w:t>
            </w:r>
            <w:r>
              <w:rPr>
                <w:rStyle w:val="eop"/>
                <w:rFonts w:ascii="Century Gothic" w:eastAsiaTheme="majorEastAsia" w:hAnsi="Century Gothic" w:cs="Segoe UI"/>
                <w:b/>
                <w:bCs/>
                <w:sz w:val="18"/>
                <w:szCs w:val="18"/>
              </w:rPr>
              <w:t> </w:t>
            </w:r>
          </w:p>
          <w:p w14:paraId="7AEF07E4" w14:textId="77777777" w:rsidR="00E14FC4" w:rsidRDefault="00E14FC4" w:rsidP="00E14F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Graduate 06/2019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sdt>
            <w:sdtPr>
              <w:id w:val="1001553383"/>
              <w:placeholder>
                <w:docPart w:val="6AB8D48A28225D40AA05606B9BDCD319"/>
              </w:placeholder>
              <w:temporary/>
              <w:showingPlcHdr/>
              <w15:appearance w15:val="hidden"/>
            </w:sdtPr>
            <w:sdtEndPr/>
            <w:sdtContent>
              <w:p w14:paraId="0C979E78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496A2EB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Dicks Sporting Goods – Apparel Sales Associate  </w:t>
            </w:r>
            <w:r>
              <w:rPr>
                <w:rStyle w:val="eop"/>
                <w:rFonts w:ascii="Century Gothic" w:eastAsiaTheme="majorEastAsia" w:hAnsi="Century Gothic" w:cs="Segoe UI"/>
                <w:b/>
                <w:bCs/>
                <w:sz w:val="18"/>
                <w:szCs w:val="18"/>
              </w:rPr>
              <w:t> </w:t>
            </w:r>
          </w:p>
          <w:p w14:paraId="01F4FE19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La Crosse, WI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2EC4A7B3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03/2022 – Current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496254B9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Manage apparel department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5C590DC1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Cashiering and return processing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5F718911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Unload trucks and organize the department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21A436DB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Train new associates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33D935B1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Assist customers with fitting rooms, finding appropriate sizes and sale completion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2EEDA1BE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6D62B2B7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7E6EF543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Kohl’s – Customer service and Fulfillment Associate </w:t>
            </w:r>
            <w:r>
              <w:rPr>
                <w:rStyle w:val="eop"/>
                <w:rFonts w:ascii="Century Gothic" w:eastAsiaTheme="majorEastAsia" w:hAnsi="Century Gothic" w:cs="Segoe UI"/>
                <w:b/>
                <w:bCs/>
                <w:sz w:val="18"/>
                <w:szCs w:val="18"/>
              </w:rPr>
              <w:t> </w:t>
            </w:r>
          </w:p>
          <w:p w14:paraId="01C40301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La Crosse, WI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57B3F3FC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01/2021 – 07/2021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2DA3F459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Greeted customers at the door and understand needs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05E1D719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Managed the Amazon desk – deliveries and returns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4405889D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Provided inventory numbers to team leaders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2356C129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Helped set up displays and organize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523CF85E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08110A04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10B9E318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Walmart – Cashier, Pick-up and Remodel Associate </w:t>
            </w:r>
            <w:r>
              <w:rPr>
                <w:rStyle w:val="eop"/>
                <w:rFonts w:ascii="Century Gothic" w:eastAsiaTheme="majorEastAsia" w:hAnsi="Century Gothic" w:cs="Segoe UI"/>
                <w:b/>
                <w:bCs/>
                <w:sz w:val="18"/>
                <w:szCs w:val="18"/>
              </w:rPr>
              <w:t> </w:t>
            </w:r>
          </w:p>
          <w:p w14:paraId="4649C691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Saukville, WI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17538105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09/2016 – 02/2022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79895635" w14:textId="75422FC1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Assisted customers at check-out counter including self-check out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24BD34B4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Responsible for on-line orders and delivering products to customer vehicles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099BA434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Store remodel associate that worked with a large team during the entire reconfiguration</w:t>
            </w: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p w14:paraId="32F704F5" w14:textId="77777777" w:rsidR="009262DE" w:rsidRDefault="009262DE" w:rsidP="0092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eastAsiaTheme="majorEastAsia" w:hAnsi="Century Gothic" w:cs="Segoe UI"/>
                <w:sz w:val="18"/>
                <w:szCs w:val="18"/>
              </w:rPr>
              <w:t> </w:t>
            </w:r>
          </w:p>
          <w:sdt>
            <w:sdtPr>
              <w:id w:val="1669594239"/>
              <w:placeholder>
                <w:docPart w:val="9FB6A267A88C49469907441BA7EEE6CA"/>
              </w:placeholder>
              <w:temporary/>
              <w:showingPlcHdr/>
              <w15:appearance w15:val="hidden"/>
            </w:sdtPr>
            <w:sdtEndPr/>
            <w:sdtContent>
              <w:p w14:paraId="013EF588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7E781E12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sz w:val="18"/>
                <w:szCs w:val="18"/>
              </w:rPr>
              <w:t>MS Office Suite – Excel, Outlook, Power Point, Word</w:t>
            </w:r>
            <w:r>
              <w:rPr>
                <w:rStyle w:val="eop"/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  <w:p w14:paraId="61268482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sz w:val="18"/>
                <w:szCs w:val="18"/>
              </w:rPr>
              <w:t>Leadership &amp; Team Training</w:t>
            </w:r>
            <w:r>
              <w:rPr>
                <w:rStyle w:val="eop"/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  <w:p w14:paraId="1DB665B1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sz w:val="18"/>
                <w:szCs w:val="18"/>
              </w:rPr>
              <w:t>Communication</w:t>
            </w:r>
            <w:r>
              <w:rPr>
                <w:rStyle w:val="eop"/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  <w:p w14:paraId="7967F171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sz w:val="18"/>
                <w:szCs w:val="18"/>
              </w:rPr>
              <w:t>Teamwork</w:t>
            </w:r>
            <w:r>
              <w:rPr>
                <w:rStyle w:val="eop"/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  <w:p w14:paraId="23A67A75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sz w:val="18"/>
                <w:szCs w:val="18"/>
              </w:rPr>
              <w:t>Cash Handling</w:t>
            </w:r>
            <w:r>
              <w:rPr>
                <w:rStyle w:val="eop"/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  <w:p w14:paraId="44B49E77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sz w:val="18"/>
                <w:szCs w:val="18"/>
              </w:rPr>
              <w:t>Customer Service</w:t>
            </w:r>
            <w:r>
              <w:rPr>
                <w:rStyle w:val="eop"/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  <w:p w14:paraId="60300B67" w14:textId="77777777" w:rsidR="009262DE" w:rsidRDefault="009262DE" w:rsidP="009262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sz w:val="18"/>
                <w:szCs w:val="18"/>
              </w:rPr>
              <w:t>Inventory</w:t>
            </w:r>
            <w:r>
              <w:rPr>
                <w:rStyle w:val="eop"/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  <w:p w14:paraId="55D715F1" w14:textId="77777777" w:rsidR="009262DE" w:rsidRDefault="009262DE" w:rsidP="009262DE">
            <w:pPr>
              <w:pStyle w:val="ListParagraph"/>
              <w:rPr>
                <w:color w:val="000000" w:themeColor="text1"/>
              </w:rPr>
            </w:pPr>
          </w:p>
          <w:p w14:paraId="766AC921" w14:textId="0A3D12B5" w:rsidR="00CE52ED" w:rsidRPr="00CE52ED" w:rsidRDefault="00BD4F59" w:rsidP="00BD4F5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ajorEastAsia" w:hAnsi="Century Gothic" w:cs="Segoe UI"/>
                <w:b/>
                <w:bCs/>
                <w:caps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caps/>
                <w:sz w:val="22"/>
                <w:szCs w:val="22"/>
              </w:rPr>
              <w:t>AWARDS &amp; ACHEIVEMENTS </w:t>
            </w:r>
            <w:r>
              <w:rPr>
                <w:rStyle w:val="eop"/>
                <w:rFonts w:ascii="Century Gothic" w:eastAsiaTheme="majorEastAsia" w:hAnsi="Century Gothic" w:cs="Segoe UI"/>
                <w:b/>
                <w:bCs/>
                <w:caps/>
                <w:sz w:val="22"/>
                <w:szCs w:val="22"/>
              </w:rPr>
              <w:t> </w:t>
            </w:r>
          </w:p>
          <w:p w14:paraId="63CD4E1D" w14:textId="77777777" w:rsidR="00BD4F59" w:rsidRDefault="00BD4F59" w:rsidP="00BD4F59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</w:rPr>
              <w:t>Dick’s Sporting Goods – Defender of the month – 2022</w:t>
            </w:r>
            <w:r>
              <w:rPr>
                <w:rStyle w:val="eop"/>
                <w:rFonts w:ascii="Century Gothic" w:eastAsiaTheme="majorEastAsia" w:hAnsi="Century Gothic" w:cs="Segoe UI"/>
                <w:color w:val="000000"/>
                <w:sz w:val="18"/>
                <w:szCs w:val="18"/>
              </w:rPr>
              <w:t> </w:t>
            </w:r>
          </w:p>
          <w:p w14:paraId="563A90B1" w14:textId="77777777" w:rsidR="00BD4F59" w:rsidRDefault="00BD4F59" w:rsidP="00BD4F59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</w:rPr>
              <w:t xml:space="preserve">Kohl’s –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</w:rPr>
              <w:t>Two time</w:t>
            </w:r>
            <w:proofErr w:type="gramEnd"/>
            <w:r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</w:rPr>
              <w:t xml:space="preserve"> employee of the month – getting most surveys returned - 2021</w:t>
            </w:r>
            <w:r>
              <w:rPr>
                <w:rStyle w:val="eop"/>
                <w:rFonts w:ascii="Century Gothic" w:eastAsiaTheme="majorEastAsia" w:hAnsi="Century Gothic" w:cs="Segoe UI"/>
                <w:color w:val="000000"/>
                <w:sz w:val="18"/>
                <w:szCs w:val="18"/>
              </w:rPr>
              <w:t> </w:t>
            </w:r>
          </w:p>
          <w:p w14:paraId="1FCDAE32" w14:textId="77777777" w:rsidR="00BD4F59" w:rsidRDefault="00BD4F59" w:rsidP="00BD4F59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</w:rPr>
              <w:t xml:space="preserve">Walmart –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</w:rPr>
              <w:t>Three time</w:t>
            </w:r>
            <w:proofErr w:type="gramEnd"/>
            <w:r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</w:rPr>
              <w:t xml:space="preserve"> employee of the month </w:t>
            </w:r>
            <w:r>
              <w:rPr>
                <w:rStyle w:val="eop"/>
                <w:rFonts w:ascii="Century Gothic" w:eastAsiaTheme="majorEastAsia" w:hAnsi="Century Gothic" w:cs="Segoe UI"/>
                <w:color w:val="000000"/>
                <w:sz w:val="18"/>
                <w:szCs w:val="18"/>
              </w:rPr>
              <w:t> </w:t>
            </w:r>
          </w:p>
          <w:p w14:paraId="675E23F7" w14:textId="7DB64DE4" w:rsidR="00067D95" w:rsidRPr="005666AD" w:rsidRDefault="0078739B" w:rsidP="009262DE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</w:tbl>
    <w:p w14:paraId="2E2F643B" w14:textId="77777777" w:rsidR="0043117B" w:rsidRDefault="00232F10" w:rsidP="000C45FF">
      <w:pPr>
        <w:tabs>
          <w:tab w:val="left" w:pos="990"/>
        </w:tabs>
      </w:pPr>
    </w:p>
    <w:sectPr w:rsidR="0043117B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7C03" w14:textId="77777777" w:rsidR="00232F10" w:rsidRDefault="00232F10" w:rsidP="000C45FF">
      <w:r>
        <w:separator/>
      </w:r>
    </w:p>
  </w:endnote>
  <w:endnote w:type="continuationSeparator" w:id="0">
    <w:p w14:paraId="1A15B551" w14:textId="77777777" w:rsidR="00232F10" w:rsidRDefault="00232F10" w:rsidP="000C45FF">
      <w:r>
        <w:continuationSeparator/>
      </w:r>
    </w:p>
  </w:endnote>
  <w:endnote w:type="continuationNotice" w:id="1">
    <w:p w14:paraId="3063020E" w14:textId="77777777" w:rsidR="00232F10" w:rsidRDefault="00232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B28A" w14:textId="77777777" w:rsidR="00232F10" w:rsidRDefault="00232F10" w:rsidP="000C45FF">
      <w:r>
        <w:separator/>
      </w:r>
    </w:p>
  </w:footnote>
  <w:footnote w:type="continuationSeparator" w:id="0">
    <w:p w14:paraId="7C414A49" w14:textId="77777777" w:rsidR="00232F10" w:rsidRDefault="00232F10" w:rsidP="000C45FF">
      <w:r>
        <w:continuationSeparator/>
      </w:r>
    </w:p>
  </w:footnote>
  <w:footnote w:type="continuationNotice" w:id="1">
    <w:p w14:paraId="76C4F2F4" w14:textId="77777777" w:rsidR="00232F10" w:rsidRDefault="00232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FF1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312AE" wp14:editId="6B907DA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70"/>
    <w:multiLevelType w:val="hybridMultilevel"/>
    <w:tmpl w:val="0382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6E8F"/>
    <w:multiLevelType w:val="multilevel"/>
    <w:tmpl w:val="40D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75B22"/>
    <w:multiLevelType w:val="multilevel"/>
    <w:tmpl w:val="FF0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0352C9"/>
    <w:multiLevelType w:val="multilevel"/>
    <w:tmpl w:val="836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02086F"/>
    <w:multiLevelType w:val="hybridMultilevel"/>
    <w:tmpl w:val="71AA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F51B9"/>
    <w:multiLevelType w:val="hybridMultilevel"/>
    <w:tmpl w:val="EAD47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0E0CE8"/>
    <w:multiLevelType w:val="multilevel"/>
    <w:tmpl w:val="BAB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69002C"/>
    <w:multiLevelType w:val="hybridMultilevel"/>
    <w:tmpl w:val="8BD26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F7347D"/>
    <w:multiLevelType w:val="multilevel"/>
    <w:tmpl w:val="BAA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8761BD"/>
    <w:multiLevelType w:val="hybridMultilevel"/>
    <w:tmpl w:val="D3D0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E1549"/>
    <w:multiLevelType w:val="hybridMultilevel"/>
    <w:tmpl w:val="AB8A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A8"/>
    <w:rsid w:val="00022356"/>
    <w:rsid w:val="00036450"/>
    <w:rsid w:val="00065B36"/>
    <w:rsid w:val="00067D95"/>
    <w:rsid w:val="00094499"/>
    <w:rsid w:val="000A40FF"/>
    <w:rsid w:val="000B7F9A"/>
    <w:rsid w:val="000C45FF"/>
    <w:rsid w:val="000E3FD1"/>
    <w:rsid w:val="00105FD1"/>
    <w:rsid w:val="00112054"/>
    <w:rsid w:val="001317D8"/>
    <w:rsid w:val="001525E1"/>
    <w:rsid w:val="0015390C"/>
    <w:rsid w:val="001718BE"/>
    <w:rsid w:val="001735D0"/>
    <w:rsid w:val="00180329"/>
    <w:rsid w:val="0019001F"/>
    <w:rsid w:val="001A74A5"/>
    <w:rsid w:val="001B2ABD"/>
    <w:rsid w:val="001E0391"/>
    <w:rsid w:val="001E1759"/>
    <w:rsid w:val="001E475E"/>
    <w:rsid w:val="001F1ECC"/>
    <w:rsid w:val="002015E2"/>
    <w:rsid w:val="00232F10"/>
    <w:rsid w:val="002400EB"/>
    <w:rsid w:val="00240A3D"/>
    <w:rsid w:val="00256CF7"/>
    <w:rsid w:val="00262972"/>
    <w:rsid w:val="00281FD5"/>
    <w:rsid w:val="002F0C9A"/>
    <w:rsid w:val="0030481B"/>
    <w:rsid w:val="003156FC"/>
    <w:rsid w:val="0032327F"/>
    <w:rsid w:val="003254B5"/>
    <w:rsid w:val="0036161B"/>
    <w:rsid w:val="0037121F"/>
    <w:rsid w:val="003910D8"/>
    <w:rsid w:val="00393C81"/>
    <w:rsid w:val="00393C8D"/>
    <w:rsid w:val="003A6B7D"/>
    <w:rsid w:val="003B06CA"/>
    <w:rsid w:val="003D1755"/>
    <w:rsid w:val="004071FC"/>
    <w:rsid w:val="004443E5"/>
    <w:rsid w:val="00445658"/>
    <w:rsid w:val="00445947"/>
    <w:rsid w:val="004513D4"/>
    <w:rsid w:val="004520A9"/>
    <w:rsid w:val="00472D98"/>
    <w:rsid w:val="004813B3"/>
    <w:rsid w:val="00484CB0"/>
    <w:rsid w:val="00493879"/>
    <w:rsid w:val="00496591"/>
    <w:rsid w:val="004C63E4"/>
    <w:rsid w:val="004D3011"/>
    <w:rsid w:val="004D6488"/>
    <w:rsid w:val="004F4276"/>
    <w:rsid w:val="005262AC"/>
    <w:rsid w:val="005515FB"/>
    <w:rsid w:val="005543BD"/>
    <w:rsid w:val="00555C33"/>
    <w:rsid w:val="005666AD"/>
    <w:rsid w:val="005862AE"/>
    <w:rsid w:val="005C54A8"/>
    <w:rsid w:val="005E39D5"/>
    <w:rsid w:val="00600670"/>
    <w:rsid w:val="0062123A"/>
    <w:rsid w:val="00646E75"/>
    <w:rsid w:val="006771D0"/>
    <w:rsid w:val="006A460E"/>
    <w:rsid w:val="006C3B0D"/>
    <w:rsid w:val="006F55A1"/>
    <w:rsid w:val="00715FCB"/>
    <w:rsid w:val="0071661B"/>
    <w:rsid w:val="00743101"/>
    <w:rsid w:val="00764C9F"/>
    <w:rsid w:val="007775E1"/>
    <w:rsid w:val="00784862"/>
    <w:rsid w:val="007867A0"/>
    <w:rsid w:val="0078739B"/>
    <w:rsid w:val="007927F5"/>
    <w:rsid w:val="00797F7F"/>
    <w:rsid w:val="007B5ED8"/>
    <w:rsid w:val="007D5ED9"/>
    <w:rsid w:val="007F2E29"/>
    <w:rsid w:val="007F63A5"/>
    <w:rsid w:val="00802CA0"/>
    <w:rsid w:val="008A526B"/>
    <w:rsid w:val="008A5388"/>
    <w:rsid w:val="008D27C8"/>
    <w:rsid w:val="009260CD"/>
    <w:rsid w:val="009262DE"/>
    <w:rsid w:val="00927EE6"/>
    <w:rsid w:val="00940A66"/>
    <w:rsid w:val="00952C25"/>
    <w:rsid w:val="009965B0"/>
    <w:rsid w:val="009C59D5"/>
    <w:rsid w:val="00A2118D"/>
    <w:rsid w:val="00A84526"/>
    <w:rsid w:val="00A92020"/>
    <w:rsid w:val="00AD0A50"/>
    <w:rsid w:val="00AD76E2"/>
    <w:rsid w:val="00AE39BB"/>
    <w:rsid w:val="00AF1E12"/>
    <w:rsid w:val="00AF7805"/>
    <w:rsid w:val="00B10C19"/>
    <w:rsid w:val="00B10C55"/>
    <w:rsid w:val="00B20152"/>
    <w:rsid w:val="00B359E4"/>
    <w:rsid w:val="00B37CD5"/>
    <w:rsid w:val="00B57D98"/>
    <w:rsid w:val="00B70850"/>
    <w:rsid w:val="00B71014"/>
    <w:rsid w:val="00B7198F"/>
    <w:rsid w:val="00B901ED"/>
    <w:rsid w:val="00BB2BC0"/>
    <w:rsid w:val="00BD4ED9"/>
    <w:rsid w:val="00BD4F59"/>
    <w:rsid w:val="00BF5250"/>
    <w:rsid w:val="00C03C7B"/>
    <w:rsid w:val="00C066B6"/>
    <w:rsid w:val="00C37BA1"/>
    <w:rsid w:val="00C43F68"/>
    <w:rsid w:val="00C4674C"/>
    <w:rsid w:val="00C506CF"/>
    <w:rsid w:val="00C72BED"/>
    <w:rsid w:val="00C9578B"/>
    <w:rsid w:val="00CB0055"/>
    <w:rsid w:val="00CC02EB"/>
    <w:rsid w:val="00CE52ED"/>
    <w:rsid w:val="00D15B2A"/>
    <w:rsid w:val="00D2522B"/>
    <w:rsid w:val="00D36497"/>
    <w:rsid w:val="00D422DE"/>
    <w:rsid w:val="00D5459D"/>
    <w:rsid w:val="00D8675A"/>
    <w:rsid w:val="00DA1F4D"/>
    <w:rsid w:val="00DA2F9F"/>
    <w:rsid w:val="00DB25DC"/>
    <w:rsid w:val="00DD172A"/>
    <w:rsid w:val="00DE1B55"/>
    <w:rsid w:val="00DE6BCA"/>
    <w:rsid w:val="00DF2604"/>
    <w:rsid w:val="00DF4BA2"/>
    <w:rsid w:val="00E14FC4"/>
    <w:rsid w:val="00E25A26"/>
    <w:rsid w:val="00E37ED5"/>
    <w:rsid w:val="00E4381A"/>
    <w:rsid w:val="00E55D74"/>
    <w:rsid w:val="00E8762A"/>
    <w:rsid w:val="00E9725E"/>
    <w:rsid w:val="00EA014E"/>
    <w:rsid w:val="00EA6C3E"/>
    <w:rsid w:val="00EB4C98"/>
    <w:rsid w:val="00EE7D64"/>
    <w:rsid w:val="00EF39F6"/>
    <w:rsid w:val="00EF4456"/>
    <w:rsid w:val="00F04775"/>
    <w:rsid w:val="00F33F3E"/>
    <w:rsid w:val="00F60274"/>
    <w:rsid w:val="00F77FB9"/>
    <w:rsid w:val="00FB068F"/>
    <w:rsid w:val="00FB216C"/>
    <w:rsid w:val="00FC7391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059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5666AD"/>
    <w:pPr>
      <w:ind w:left="720"/>
      <w:contextualSpacing/>
    </w:pPr>
  </w:style>
  <w:style w:type="character" w:customStyle="1" w:styleId="normaltextrun">
    <w:name w:val="normaltextrun"/>
    <w:basedOn w:val="DefaultParagraphFont"/>
    <w:rsid w:val="0032327F"/>
  </w:style>
  <w:style w:type="character" w:customStyle="1" w:styleId="eop">
    <w:name w:val="eop"/>
    <w:basedOn w:val="DefaultParagraphFont"/>
    <w:rsid w:val="0032327F"/>
  </w:style>
  <w:style w:type="paragraph" w:customStyle="1" w:styleId="paragraph">
    <w:name w:val="paragraph"/>
    <w:basedOn w:val="Normal"/>
    <w:rsid w:val="00E14F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ynnhorwi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lynnhorwich/Library/Containers/com.microsoft.Word/Data/Library/Application%20Support/Microsoft/Office/16.0/DTS/Search/%7b7A361516-D0BD-5644-BA2C-B0A323D5115F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D1A765A02DE641BBA353C49F15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BBAF-BE01-384A-8B20-86659B132646}"/>
      </w:docPartPr>
      <w:docPartBody>
        <w:p w:rsidR="00DC4CF3" w:rsidRDefault="00AA0037">
          <w:pPr>
            <w:pStyle w:val="41D1A765A02DE641BBA353C49F1549EF"/>
          </w:pPr>
          <w:r w:rsidRPr="004D3011">
            <w:t>PHONE:</w:t>
          </w:r>
        </w:p>
      </w:docPartBody>
    </w:docPart>
    <w:docPart>
      <w:docPartPr>
        <w:name w:val="55F37251837A5A49ACD7CB738940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7BFF7-EC63-0C43-BD44-ECE15B2DF4FF}"/>
      </w:docPartPr>
      <w:docPartBody>
        <w:p w:rsidR="00DC4CF3" w:rsidRDefault="00AA0037">
          <w:pPr>
            <w:pStyle w:val="55F37251837A5A49ACD7CB7389404FED"/>
          </w:pPr>
          <w:r>
            <w:t>678-555-0103</w:t>
          </w:r>
        </w:p>
      </w:docPartBody>
    </w:docPart>
    <w:docPart>
      <w:docPartPr>
        <w:name w:val="845E2980F07EF24894148CA420AA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9519-C7E3-5346-947B-A51F8F3B0C76}"/>
      </w:docPartPr>
      <w:docPartBody>
        <w:p w:rsidR="00DC4CF3" w:rsidRDefault="00AA0037">
          <w:pPr>
            <w:pStyle w:val="845E2980F07EF24894148CA420AA6980"/>
          </w:pPr>
          <w:r w:rsidRPr="004D3011">
            <w:t>WEBSITE:</w:t>
          </w:r>
        </w:p>
      </w:docPartBody>
    </w:docPart>
    <w:docPart>
      <w:docPartPr>
        <w:name w:val="298EA09098317F4C8ECA598FC7B95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D140-1434-9940-BA02-6186035AEE5D}"/>
      </w:docPartPr>
      <w:docPartBody>
        <w:p w:rsidR="00DC4CF3" w:rsidRDefault="00AA0037">
          <w:pPr>
            <w:pStyle w:val="298EA09098317F4C8ECA598FC7B95BC1"/>
          </w:pPr>
          <w:r>
            <w:t>Website goes here</w:t>
          </w:r>
        </w:p>
      </w:docPartBody>
    </w:docPart>
    <w:docPart>
      <w:docPartPr>
        <w:name w:val="F293DCFA940AED41A0EADC1F1463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791D-46FF-2C42-B710-8851B81EE2A9}"/>
      </w:docPartPr>
      <w:docPartBody>
        <w:p w:rsidR="00DC4CF3" w:rsidRDefault="00AA0037">
          <w:pPr>
            <w:pStyle w:val="F293DCFA940AED41A0EADC1F1463CBE7"/>
          </w:pPr>
          <w:r w:rsidRPr="004D3011">
            <w:t>EMAIL:</w:t>
          </w:r>
        </w:p>
      </w:docPartBody>
    </w:docPart>
    <w:docPart>
      <w:docPartPr>
        <w:name w:val="FD2BE3F3009C55429688288A141C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9AAA-0646-C841-907B-69D5670ABA61}"/>
      </w:docPartPr>
      <w:docPartBody>
        <w:p w:rsidR="00DC4CF3" w:rsidRDefault="00AA0037">
          <w:pPr>
            <w:pStyle w:val="FD2BE3F3009C55429688288A141C4BD0"/>
          </w:pPr>
          <w:r w:rsidRPr="00036450">
            <w:t>EDUCATION</w:t>
          </w:r>
        </w:p>
      </w:docPartBody>
    </w:docPart>
    <w:docPart>
      <w:docPartPr>
        <w:name w:val="6AB8D48A28225D40AA05606B9BDC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C8AC-C119-EA4B-A136-02AC54089D13}"/>
      </w:docPartPr>
      <w:docPartBody>
        <w:p w:rsidR="00DC4CF3" w:rsidRDefault="00AA0037">
          <w:pPr>
            <w:pStyle w:val="6AB8D48A28225D40AA05606B9BDCD319"/>
          </w:pPr>
          <w:r w:rsidRPr="00036450">
            <w:t>WORK EXPERIENCE</w:t>
          </w:r>
        </w:p>
      </w:docPartBody>
    </w:docPart>
    <w:docPart>
      <w:docPartPr>
        <w:name w:val="9FB6A267A88C49469907441BA7EE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E99C-63BD-FB4B-BBE5-F8B3CA2490A8}"/>
      </w:docPartPr>
      <w:docPartBody>
        <w:p w:rsidR="00DC4CF3" w:rsidRDefault="00AA0037">
          <w:pPr>
            <w:pStyle w:val="9FB6A267A88C49469907441BA7EEE6CA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F3"/>
    <w:rsid w:val="00206A2C"/>
    <w:rsid w:val="00513B2A"/>
    <w:rsid w:val="00AA0037"/>
    <w:rsid w:val="00D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D1A765A02DE641BBA353C49F1549EF">
    <w:name w:val="41D1A765A02DE641BBA353C49F1549EF"/>
  </w:style>
  <w:style w:type="paragraph" w:customStyle="1" w:styleId="55F37251837A5A49ACD7CB7389404FED">
    <w:name w:val="55F37251837A5A49ACD7CB7389404FED"/>
  </w:style>
  <w:style w:type="paragraph" w:customStyle="1" w:styleId="845E2980F07EF24894148CA420AA6980">
    <w:name w:val="845E2980F07EF24894148CA420AA6980"/>
  </w:style>
  <w:style w:type="paragraph" w:customStyle="1" w:styleId="298EA09098317F4C8ECA598FC7B95BC1">
    <w:name w:val="298EA09098317F4C8ECA598FC7B95BC1"/>
  </w:style>
  <w:style w:type="paragraph" w:customStyle="1" w:styleId="F293DCFA940AED41A0EADC1F1463CBE7">
    <w:name w:val="F293DCFA940AED41A0EADC1F1463CBE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D2BE3F3009C55429688288A141C4BD0">
    <w:name w:val="FD2BE3F3009C55429688288A141C4BD0"/>
  </w:style>
  <w:style w:type="paragraph" w:customStyle="1" w:styleId="6AB8D48A28225D40AA05606B9BDCD319">
    <w:name w:val="6AB8D48A28225D40AA05606B9BDCD31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9FB6A267A88C49469907441BA7EEE6CA">
    <w:name w:val="9FB6A267A88C49469907441BA7EEE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{7A361516-D0BD-5644-BA2C-B0A323D5115F}tf00546271_win32.dotx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2023-03-22T23:00:00Z</dcterms:created>
  <dcterms:modified xsi:type="dcterms:W3CDTF">2023-04-10T22:16:00Z</dcterms:modified>
</cp:coreProperties>
</file>